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373696E5"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4070B73"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3D4EEFD4" w14:textId="77777777"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18536292"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51F94A9D"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3B03F20"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7B72A383" w14:textId="77777777"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77F7C036" w14:textId="77777777"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7695DFE9"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EBBD711"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0F4253C0"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4447A270" w14:textId="77777777"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0B2F74F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36A6C5C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36FE36EA"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518D7DC2"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3C1E51A5"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722EFC6F" w14:textId="77777777"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0F9711D5"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3193D43F"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32E34032"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E939E93"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0037659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84112D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237BC847"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5EBF005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07C09ED"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1195B5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376182C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370BD1" w:rsidRPr="002A00C3" w14:paraId="3D557C89" w14:textId="77777777" w:rsidTr="00226030">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53229C93" w14:textId="77777777" w:rsidR="00370BD1" w:rsidRPr="002A00C3" w:rsidRDefault="00370BD1" w:rsidP="00370BD1">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71DD8825" w14:textId="76D798CC" w:rsidR="00370BD1" w:rsidRPr="002A00C3" w:rsidRDefault="00A649CB" w:rsidP="00370BD1">
            <w:pPr>
              <w:spacing w:after="0" w:line="240" w:lineRule="auto"/>
              <w:jc w:val="center"/>
              <w:rPr>
                <w:rFonts w:ascii="Calibri" w:eastAsia="Times New Roman" w:hAnsi="Calibri" w:cs="Times New Roman"/>
                <w:color w:val="000000"/>
                <w:sz w:val="16"/>
                <w:szCs w:val="16"/>
                <w:lang w:val="en-GB" w:eastAsia="en-GB"/>
              </w:rPr>
            </w:pPr>
            <w:r w:rsidRPr="00A649CB">
              <w:rPr>
                <w:rFonts w:ascii="Calibri" w:eastAsia="Times New Roman" w:hAnsi="Calibri" w:cs="Times New Roman"/>
                <w:color w:val="000000"/>
                <w:sz w:val="16"/>
                <w:szCs w:val="16"/>
                <w:lang w:val="en-GB" w:eastAsia="en-GB"/>
              </w:rPr>
              <w:t xml:space="preserve">Union University </w:t>
            </w:r>
            <w:r w:rsidR="006E6315">
              <w:rPr>
                <w:rFonts w:ascii="Calibri" w:eastAsia="Times New Roman" w:hAnsi="Calibri" w:cs="Times New Roman"/>
                <w:color w:val="000000"/>
                <w:sz w:val="16"/>
                <w:szCs w:val="16"/>
                <w:lang w:val="en-GB" w:eastAsia="en-GB"/>
              </w:rPr>
              <w:t>of</w:t>
            </w:r>
            <w:r w:rsidRPr="00A649CB">
              <w:rPr>
                <w:rFonts w:ascii="Calibri" w:eastAsia="Times New Roman" w:hAnsi="Calibri" w:cs="Times New Roman"/>
                <w:color w:val="000000"/>
                <w:sz w:val="16"/>
                <w:szCs w:val="16"/>
                <w:lang w:val="en-GB" w:eastAsia="en-GB"/>
              </w:rPr>
              <w:t xml:space="preserve"> Belgrade</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5ABCDDFD" w14:textId="77777777" w:rsidR="00370BD1" w:rsidRPr="002A00C3" w:rsidRDefault="00370BD1" w:rsidP="00370BD1">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1A9D1824" w14:textId="5C608D06" w:rsidR="00370BD1" w:rsidRPr="002A00C3" w:rsidRDefault="00A649CB" w:rsidP="00370BD1">
            <w:pPr>
              <w:spacing w:after="0" w:line="240" w:lineRule="auto"/>
              <w:jc w:val="center"/>
              <w:rPr>
                <w:rFonts w:ascii="Calibri" w:eastAsia="Times New Roman" w:hAnsi="Calibri" w:cs="Times New Roman"/>
                <w:color w:val="000000"/>
                <w:sz w:val="16"/>
                <w:szCs w:val="16"/>
                <w:lang w:val="en-GB" w:eastAsia="en-GB"/>
              </w:rPr>
            </w:pPr>
            <w:r w:rsidRPr="00A649CB">
              <w:rPr>
                <w:rFonts w:ascii="Calibri" w:eastAsia="Times New Roman" w:hAnsi="Calibri" w:cs="Times New Roman"/>
                <w:color w:val="000000"/>
                <w:sz w:val="16"/>
                <w:szCs w:val="16"/>
                <w:lang w:val="en-GB" w:eastAsia="en-GB"/>
              </w:rPr>
              <w:t>RS BELGRAD15/PIC 915087913</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17B3DFC4" w14:textId="58B48D93" w:rsidR="00370BD1" w:rsidRPr="002A00C3" w:rsidRDefault="00A649CB" w:rsidP="00370BD1">
            <w:pPr>
              <w:spacing w:after="0" w:line="240" w:lineRule="auto"/>
              <w:jc w:val="center"/>
              <w:rPr>
                <w:rFonts w:ascii="Calibri" w:eastAsia="Times New Roman" w:hAnsi="Calibri" w:cs="Times New Roman"/>
                <w:color w:val="000000"/>
                <w:sz w:val="16"/>
                <w:szCs w:val="16"/>
                <w:lang w:val="en-GB" w:eastAsia="en-GB"/>
              </w:rPr>
            </w:pPr>
            <w:proofErr w:type="spellStart"/>
            <w:r w:rsidRPr="00A649CB">
              <w:rPr>
                <w:rFonts w:ascii="Calibri" w:eastAsia="Times New Roman" w:hAnsi="Calibri" w:cs="Times New Roman"/>
                <w:color w:val="000000"/>
                <w:sz w:val="16"/>
                <w:szCs w:val="16"/>
                <w:lang w:val="en-GB" w:eastAsia="en-GB"/>
              </w:rPr>
              <w:t>Kosančićev</w:t>
            </w:r>
            <w:proofErr w:type="spellEnd"/>
            <w:r w:rsidRPr="00A649CB">
              <w:rPr>
                <w:rFonts w:ascii="Calibri" w:eastAsia="Times New Roman" w:hAnsi="Calibri" w:cs="Times New Roman"/>
                <w:color w:val="000000"/>
                <w:sz w:val="16"/>
                <w:szCs w:val="16"/>
                <w:lang w:val="en-GB" w:eastAsia="en-GB"/>
              </w:rPr>
              <w:t xml:space="preserve"> </w:t>
            </w:r>
            <w:proofErr w:type="spellStart"/>
            <w:r w:rsidRPr="00A649CB">
              <w:rPr>
                <w:rFonts w:ascii="Calibri" w:eastAsia="Times New Roman" w:hAnsi="Calibri" w:cs="Times New Roman"/>
                <w:color w:val="000000"/>
                <w:sz w:val="16"/>
                <w:szCs w:val="16"/>
                <w:lang w:val="en-GB" w:eastAsia="en-GB"/>
              </w:rPr>
              <w:t>Venac</w:t>
            </w:r>
            <w:proofErr w:type="spellEnd"/>
            <w:r w:rsidRPr="00A649CB">
              <w:rPr>
                <w:rFonts w:ascii="Calibri" w:eastAsia="Times New Roman" w:hAnsi="Calibri" w:cs="Times New Roman"/>
                <w:color w:val="000000"/>
                <w:sz w:val="16"/>
                <w:szCs w:val="16"/>
                <w:lang w:val="en-GB" w:eastAsia="en-GB"/>
              </w:rPr>
              <w:t xml:space="preserve"> br. 2/5, Belgrade</w:t>
            </w:r>
            <w:r>
              <w:rPr>
                <w:rFonts w:ascii="Calibri" w:eastAsia="Times New Roman" w:hAnsi="Calibri" w:cs="Times New Roman"/>
                <w:color w:val="000000"/>
                <w:sz w:val="16"/>
                <w:szCs w:val="16"/>
                <w:lang w:val="en-GB" w:eastAsia="en-GB"/>
              </w:rPr>
              <w:t>, Serbia</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A9C2F01" w14:textId="1A0AAB26" w:rsidR="00370BD1" w:rsidRPr="002A00C3" w:rsidRDefault="00A649CB" w:rsidP="00370BD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Serbia</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04C41A2D" w14:textId="0B5D5E96" w:rsidR="004A6402" w:rsidRDefault="00A649CB" w:rsidP="00370BD1">
            <w:pPr>
              <w:spacing w:after="0" w:line="240" w:lineRule="auto"/>
              <w:jc w:val="center"/>
              <w:rPr>
                <w:rFonts w:ascii="Calibri" w:eastAsia="Times New Roman" w:hAnsi="Calibri" w:cs="Times New Roman"/>
                <w:color w:val="000000"/>
                <w:sz w:val="16"/>
                <w:szCs w:val="16"/>
                <w:lang w:val="en-GB" w:eastAsia="en-GB"/>
              </w:rPr>
            </w:pPr>
            <w:r w:rsidRPr="00A649CB">
              <w:rPr>
                <w:rFonts w:ascii="Calibri" w:eastAsia="Times New Roman" w:hAnsi="Calibri" w:cs="Times New Roman"/>
                <w:color w:val="000000"/>
                <w:sz w:val="16"/>
                <w:szCs w:val="16"/>
                <w:lang w:val="en-GB" w:eastAsia="en-GB"/>
              </w:rPr>
              <w:t xml:space="preserve">Iva </w:t>
            </w:r>
            <w:proofErr w:type="spellStart"/>
            <w:r w:rsidRPr="00A649CB">
              <w:rPr>
                <w:rFonts w:ascii="Calibri" w:eastAsia="Times New Roman" w:hAnsi="Calibri" w:cs="Times New Roman"/>
                <w:color w:val="000000"/>
                <w:sz w:val="16"/>
                <w:szCs w:val="16"/>
                <w:lang w:val="en-GB" w:eastAsia="en-GB"/>
              </w:rPr>
              <w:t>Tarabić</w:t>
            </w:r>
            <w:proofErr w:type="spellEnd"/>
            <w:r w:rsidR="004A6402">
              <w:rPr>
                <w:rFonts w:ascii="Calibri" w:eastAsia="Times New Roman" w:hAnsi="Calibri" w:cs="Times New Roman"/>
                <w:color w:val="000000"/>
                <w:sz w:val="16"/>
                <w:szCs w:val="16"/>
                <w:lang w:val="en-GB" w:eastAsia="en-GB"/>
              </w:rPr>
              <w:t xml:space="preserve">, </w:t>
            </w:r>
            <w:hyperlink r:id="rId11" w:history="1">
              <w:r w:rsidRPr="00C1760B">
                <w:rPr>
                  <w:rStyle w:val="Hyperlink"/>
                  <w:rFonts w:ascii="Calibri" w:eastAsia="Times New Roman" w:hAnsi="Calibri" w:cs="Times New Roman"/>
                  <w:sz w:val="16"/>
                  <w:szCs w:val="16"/>
                  <w:lang w:val="en-GB" w:eastAsia="en-GB"/>
                </w:rPr>
                <w:t>iva.tarabic@union.edu.rs</w:t>
              </w:r>
            </w:hyperlink>
            <w:r>
              <w:rPr>
                <w:rFonts w:ascii="Calibri" w:eastAsia="Times New Roman" w:hAnsi="Calibri" w:cs="Times New Roman"/>
                <w:color w:val="000000"/>
                <w:sz w:val="16"/>
                <w:szCs w:val="16"/>
                <w:lang w:val="en-GB" w:eastAsia="en-GB"/>
              </w:rPr>
              <w:t xml:space="preserve"> </w:t>
            </w:r>
            <w:r w:rsidR="004A6402">
              <w:rPr>
                <w:rFonts w:ascii="Calibri" w:eastAsia="Times New Roman" w:hAnsi="Calibri" w:cs="Times New Roman"/>
                <w:color w:val="000000"/>
                <w:sz w:val="16"/>
                <w:szCs w:val="16"/>
                <w:lang w:val="en-GB" w:eastAsia="en-GB"/>
              </w:rPr>
              <w:t>,</w:t>
            </w:r>
          </w:p>
          <w:p w14:paraId="722CD788" w14:textId="76C662D7" w:rsidR="00370BD1" w:rsidRPr="002A00C3" w:rsidRDefault="00370BD1" w:rsidP="00370BD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r w:rsidR="00A649CB">
              <w:rPr>
                <w:rFonts w:ascii="Calibri" w:eastAsia="Times New Roman" w:hAnsi="Calibri" w:cs="Times New Roman"/>
                <w:color w:val="000000"/>
                <w:sz w:val="16"/>
                <w:szCs w:val="16"/>
                <w:lang w:val="en-GB" w:eastAsia="en-GB"/>
              </w:rPr>
              <w:t>381</w:t>
            </w:r>
            <w:r>
              <w:rPr>
                <w:rFonts w:ascii="Calibri" w:eastAsia="Times New Roman" w:hAnsi="Calibri" w:cs="Times New Roman"/>
                <w:color w:val="000000"/>
                <w:sz w:val="16"/>
                <w:szCs w:val="16"/>
                <w:lang w:val="en-GB" w:eastAsia="en-GB"/>
              </w:rPr>
              <w:t xml:space="preserve"> </w:t>
            </w:r>
            <w:r w:rsidR="00A649CB">
              <w:rPr>
                <w:rFonts w:ascii="Calibri" w:eastAsia="Times New Roman" w:hAnsi="Calibri" w:cs="Times New Roman"/>
                <w:color w:val="000000"/>
                <w:sz w:val="16"/>
                <w:szCs w:val="16"/>
                <w:lang w:val="en-GB" w:eastAsia="en-GB"/>
              </w:rPr>
              <w:t>112630654</w:t>
            </w:r>
          </w:p>
        </w:tc>
      </w:tr>
      <w:tr w:rsidR="00370BD1" w:rsidRPr="002A00C3" w14:paraId="57F79FC0"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13975EA0" w14:textId="77777777" w:rsidR="00370BD1" w:rsidRPr="002A00C3" w:rsidRDefault="00370BD1" w:rsidP="00370B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3115E536" w14:textId="77777777" w:rsidR="00370BD1" w:rsidRPr="002A00C3" w:rsidRDefault="00370BD1" w:rsidP="00370BD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0070E3A" w14:textId="77777777" w:rsidR="00370BD1" w:rsidRPr="002A00C3" w:rsidRDefault="00370BD1" w:rsidP="00370B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19B99719" w14:textId="77777777" w:rsidR="00370BD1" w:rsidRPr="002A00C3" w:rsidRDefault="00370BD1" w:rsidP="00370B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7FE64D41" w14:textId="77777777" w:rsidR="00370BD1" w:rsidRPr="002A00C3" w:rsidRDefault="00370BD1" w:rsidP="00370B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412EB923" w14:textId="77777777" w:rsidR="00370BD1" w:rsidRPr="002A00C3" w:rsidRDefault="00370BD1" w:rsidP="00370B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38815DBD" w14:textId="77777777" w:rsidR="00370BD1" w:rsidRPr="002A00C3" w:rsidRDefault="00370BD1" w:rsidP="00370B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55F5F653" w14:textId="77777777" w:rsidR="00370BD1" w:rsidRPr="002A00C3" w:rsidRDefault="00370BD1" w:rsidP="00370B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370BD1" w:rsidRPr="002A00C3" w14:paraId="6B394D9B" w14:textId="77777777" w:rsidTr="00370BD1">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51B85B2C" w14:textId="77777777" w:rsidR="00370BD1" w:rsidRPr="002A00C3" w:rsidRDefault="00370BD1" w:rsidP="00370BD1">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288E7955" w14:textId="77777777" w:rsidR="00370BD1" w:rsidRPr="002A00C3" w:rsidRDefault="00370BD1" w:rsidP="00370BD1">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7CD17D41" w14:textId="77777777" w:rsidR="00370BD1" w:rsidRPr="002A00C3" w:rsidRDefault="00370BD1" w:rsidP="00370BD1">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0BBF1C7B" w14:textId="77777777" w:rsidR="00370BD1" w:rsidRPr="002A00C3" w:rsidRDefault="00370BD1" w:rsidP="00370BD1">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3DB44385" w14:textId="77777777" w:rsidR="00370BD1" w:rsidRPr="002A00C3" w:rsidRDefault="00370BD1" w:rsidP="00370BD1">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478F1EEE" w14:textId="77777777" w:rsidR="00370BD1" w:rsidRPr="002A00C3" w:rsidRDefault="00370BD1" w:rsidP="00370BD1">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tcPr>
          <w:p w14:paraId="58A27397" w14:textId="77777777" w:rsidR="00370BD1" w:rsidRPr="002A00C3" w:rsidRDefault="00370BD1" w:rsidP="00370BD1">
            <w:pPr>
              <w:spacing w:after="0" w:line="240" w:lineRule="auto"/>
              <w:jc w:val="center"/>
              <w:rPr>
                <w:rFonts w:ascii="Calibri" w:eastAsia="Times New Roman" w:hAnsi="Calibri" w:cs="Times New Roman"/>
                <w:color w:val="000000"/>
                <w:sz w:val="16"/>
                <w:szCs w:val="16"/>
                <w:lang w:val="en-GB" w:eastAsia="en-GB"/>
              </w:rPr>
            </w:pPr>
          </w:p>
        </w:tc>
      </w:tr>
      <w:tr w:rsidR="00370BD1" w:rsidRPr="002A00C3" w14:paraId="7EEDBC93"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106326C7" w14:textId="77777777" w:rsidR="00370BD1" w:rsidRPr="002A00C3" w:rsidRDefault="00370BD1" w:rsidP="00370BD1">
            <w:pPr>
              <w:spacing w:after="0" w:line="240" w:lineRule="auto"/>
              <w:rPr>
                <w:rFonts w:ascii="Calibri" w:eastAsia="Times New Roman" w:hAnsi="Calibri" w:cs="Times New Roman"/>
                <w:color w:val="000000"/>
                <w:sz w:val="16"/>
                <w:szCs w:val="16"/>
                <w:lang w:val="en-GB" w:eastAsia="en-GB"/>
              </w:rPr>
            </w:pPr>
          </w:p>
          <w:p w14:paraId="46D35052" w14:textId="77777777" w:rsidR="00370BD1" w:rsidRPr="002A00C3" w:rsidRDefault="00370BD1" w:rsidP="00370BD1">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33BD4430" w14:textId="77777777" w:rsidR="00370BD1" w:rsidRPr="002A00C3" w:rsidRDefault="00370BD1" w:rsidP="00370BD1">
            <w:pPr>
              <w:spacing w:after="0" w:line="240" w:lineRule="auto"/>
              <w:rPr>
                <w:rFonts w:ascii="Calibri" w:eastAsia="Times New Roman" w:hAnsi="Calibri" w:cs="Times New Roman"/>
                <w:color w:val="000000"/>
                <w:sz w:val="16"/>
                <w:szCs w:val="16"/>
                <w:lang w:val="en-GB" w:eastAsia="en-GB"/>
              </w:rPr>
            </w:pPr>
          </w:p>
        </w:tc>
      </w:tr>
      <w:tr w:rsidR="00370BD1" w:rsidRPr="0089462B" w14:paraId="0AB19EAA"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01685D20" w14:textId="77777777" w:rsidR="00370BD1" w:rsidRPr="002A00C3" w:rsidRDefault="00370BD1" w:rsidP="00370BD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1BC942B5" w14:textId="77777777" w:rsidR="00370BD1" w:rsidRPr="002A00C3" w:rsidRDefault="00370BD1" w:rsidP="00370BD1">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1310E86F" w14:textId="77777777" w:rsidR="00370BD1" w:rsidRPr="002A00C3" w:rsidRDefault="00370BD1" w:rsidP="00370BD1">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370BD1" w:rsidRPr="0089462B" w14:paraId="68391298"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5B20A1A8" w14:textId="77777777" w:rsidR="00370BD1" w:rsidRPr="002A00C3" w:rsidRDefault="00370BD1" w:rsidP="00370B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0DE68D94" w14:textId="77777777" w:rsidR="00370BD1" w:rsidRPr="002A00C3" w:rsidRDefault="00370BD1" w:rsidP="00370B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0D212F9" w14:textId="77777777" w:rsidR="00370BD1" w:rsidRPr="002A00C3" w:rsidRDefault="00370BD1" w:rsidP="00370B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762EBABD" w14:textId="77777777" w:rsidR="00370BD1" w:rsidRPr="002A00C3" w:rsidRDefault="00370BD1" w:rsidP="00370B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79BECE28" w14:textId="77777777" w:rsidR="00370BD1" w:rsidRPr="002A00C3" w:rsidRDefault="00370BD1" w:rsidP="00370B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27F7CB25" w14:textId="77777777" w:rsidR="00370BD1" w:rsidRPr="002A00C3" w:rsidRDefault="00370BD1" w:rsidP="00370B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370BD1" w:rsidRPr="0089462B" w14:paraId="0C753F08"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708B4E59" w14:textId="77777777" w:rsidR="00370BD1" w:rsidRPr="002A00C3" w:rsidRDefault="00370BD1" w:rsidP="00370BD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2B499336" w14:textId="77777777" w:rsidR="00370BD1" w:rsidRPr="002A00C3" w:rsidRDefault="00370BD1" w:rsidP="00370BD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40A1413B" w14:textId="77777777" w:rsidR="00370BD1" w:rsidRPr="002A00C3" w:rsidRDefault="00370BD1" w:rsidP="00370BD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05503A45" w14:textId="77777777" w:rsidR="00370BD1" w:rsidRPr="002A00C3" w:rsidRDefault="00370BD1" w:rsidP="00370BD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71D827A1" w14:textId="77777777" w:rsidR="00370BD1" w:rsidRPr="002A00C3" w:rsidRDefault="00370BD1" w:rsidP="00370B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70BD1" w:rsidRPr="0089462B" w14:paraId="5FD5E83D"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08FFCCFB" w14:textId="77777777" w:rsidR="00370BD1" w:rsidRPr="002A00C3" w:rsidRDefault="00370BD1" w:rsidP="00370BD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678011" w14:textId="77777777" w:rsidR="00370BD1" w:rsidRPr="002A00C3" w:rsidRDefault="00370BD1" w:rsidP="00370BD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15A8DF93" w14:textId="77777777" w:rsidR="00370BD1" w:rsidRPr="002A00C3" w:rsidRDefault="00370BD1" w:rsidP="00370BD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0A95C440" w14:textId="77777777" w:rsidR="00370BD1" w:rsidRPr="002A00C3" w:rsidRDefault="00370BD1" w:rsidP="00370BD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2E96876B" w14:textId="77777777" w:rsidR="00370BD1" w:rsidRPr="002A00C3" w:rsidRDefault="00370BD1" w:rsidP="00370B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70BD1" w:rsidRPr="0089462B" w14:paraId="35C4BDA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2C3B5A3B" w14:textId="77777777" w:rsidR="00370BD1" w:rsidRPr="002A00C3" w:rsidRDefault="00370BD1" w:rsidP="00370BD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7C015CC0" w14:textId="77777777" w:rsidR="00370BD1" w:rsidRPr="002A00C3" w:rsidRDefault="00370BD1" w:rsidP="00370BD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5B50315A" w14:textId="77777777" w:rsidR="00370BD1" w:rsidRPr="002A00C3" w:rsidRDefault="00370BD1" w:rsidP="00370BD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2E82306C" w14:textId="77777777" w:rsidR="00370BD1" w:rsidRPr="002A00C3" w:rsidRDefault="00370BD1" w:rsidP="00370BD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53887A32" w14:textId="77777777" w:rsidR="00370BD1" w:rsidRPr="002A00C3" w:rsidRDefault="00370BD1" w:rsidP="00370B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70BD1" w:rsidRPr="0089462B" w14:paraId="2876EE98"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57ABD827" w14:textId="77777777" w:rsidR="00370BD1" w:rsidRPr="002A00C3" w:rsidRDefault="00370BD1" w:rsidP="00370BD1">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76902402" w14:textId="77777777" w:rsidR="00370BD1" w:rsidRPr="002A00C3" w:rsidRDefault="00370BD1" w:rsidP="00370BD1">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12C26ABF" w14:textId="77777777" w:rsidR="00370BD1" w:rsidRPr="002A00C3" w:rsidRDefault="00370BD1" w:rsidP="00370BD1">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785EB57" w14:textId="77777777" w:rsidR="00370BD1" w:rsidRPr="002A00C3" w:rsidRDefault="00370BD1" w:rsidP="00370BD1">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7A24D28" w14:textId="77777777" w:rsidR="00370BD1" w:rsidRPr="002A00C3" w:rsidRDefault="00370BD1" w:rsidP="00370BD1">
            <w:pPr>
              <w:spacing w:after="0" w:line="240" w:lineRule="auto"/>
              <w:jc w:val="center"/>
              <w:rPr>
                <w:rFonts w:ascii="Calibri" w:eastAsia="Times New Roman" w:hAnsi="Calibri" w:cs="Times New Roman"/>
                <w:b/>
                <w:bCs/>
                <w:color w:val="000000"/>
                <w:sz w:val="16"/>
                <w:szCs w:val="16"/>
                <w:lang w:val="en-GB" w:eastAsia="en-GB"/>
              </w:rPr>
            </w:pPr>
          </w:p>
        </w:tc>
      </w:tr>
      <w:tr w:rsidR="00370BD1" w:rsidRPr="0089462B" w14:paraId="6DEE6968"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75AC08D2" w14:textId="77777777" w:rsidR="00370BD1" w:rsidRPr="002A00C3" w:rsidRDefault="00370BD1" w:rsidP="00370BD1">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3DB44B1" w14:textId="77777777" w:rsidR="00370BD1" w:rsidRPr="002A00C3" w:rsidRDefault="00370BD1" w:rsidP="00370BD1">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DE7236C" w14:textId="77777777" w:rsidR="00370BD1" w:rsidRPr="002A00C3" w:rsidRDefault="00370BD1" w:rsidP="00370BD1">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746E05E" w14:textId="77777777" w:rsidR="00370BD1" w:rsidRPr="002A00C3" w:rsidRDefault="00370BD1" w:rsidP="00370BD1">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51A52FC" w14:textId="77777777" w:rsidR="00370BD1" w:rsidRPr="002A00C3" w:rsidRDefault="00370BD1" w:rsidP="00370BD1">
            <w:pPr>
              <w:spacing w:after="0" w:line="240" w:lineRule="auto"/>
              <w:jc w:val="center"/>
              <w:rPr>
                <w:rFonts w:ascii="Calibri" w:eastAsia="Times New Roman" w:hAnsi="Calibri" w:cs="Times New Roman"/>
                <w:b/>
                <w:bCs/>
                <w:color w:val="000000"/>
                <w:sz w:val="16"/>
                <w:szCs w:val="16"/>
                <w:lang w:val="en-GB" w:eastAsia="en-GB"/>
              </w:rPr>
            </w:pPr>
          </w:p>
        </w:tc>
      </w:tr>
      <w:tr w:rsidR="00370BD1" w:rsidRPr="0089462B" w14:paraId="3BA7FCA8"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E4EAF24" w14:textId="77777777" w:rsidR="00370BD1" w:rsidRPr="002A00C3" w:rsidRDefault="00370BD1" w:rsidP="00370BD1">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5BA1FBBA" w14:textId="77777777" w:rsidR="00370BD1" w:rsidRPr="002A00C3" w:rsidRDefault="00370BD1" w:rsidP="00370BD1">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7042EDF4" w14:textId="77777777" w:rsidR="00370BD1" w:rsidRPr="002A00C3" w:rsidRDefault="00370BD1" w:rsidP="00370BD1">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2AF8C3F" w14:textId="77777777" w:rsidR="00370BD1" w:rsidRPr="002A00C3" w:rsidRDefault="00370BD1" w:rsidP="00370BD1">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33A4283A" w14:textId="77777777" w:rsidR="00370BD1" w:rsidRPr="002A00C3" w:rsidRDefault="00370BD1" w:rsidP="00370BD1">
            <w:pPr>
              <w:spacing w:after="0" w:line="240" w:lineRule="auto"/>
              <w:jc w:val="center"/>
              <w:rPr>
                <w:rFonts w:ascii="Calibri" w:eastAsia="Times New Roman" w:hAnsi="Calibri" w:cs="Times New Roman"/>
                <w:b/>
                <w:bCs/>
                <w:color w:val="000000"/>
                <w:sz w:val="16"/>
                <w:szCs w:val="16"/>
                <w:lang w:val="en-GB" w:eastAsia="en-GB"/>
              </w:rPr>
            </w:pPr>
          </w:p>
        </w:tc>
      </w:tr>
      <w:tr w:rsidR="00370BD1" w:rsidRPr="0089462B" w14:paraId="30DD8CF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36948CBA" w14:textId="77777777" w:rsidR="00370BD1" w:rsidRPr="002A00C3" w:rsidRDefault="00370BD1" w:rsidP="00370BD1">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7BE79149" w14:textId="77777777" w:rsidR="00370BD1" w:rsidRPr="002A00C3" w:rsidRDefault="00370BD1" w:rsidP="00370BD1">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7DBD95ED" w14:textId="77777777" w:rsidR="00370BD1" w:rsidRPr="002A00C3" w:rsidRDefault="00370BD1" w:rsidP="00370BD1">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D2DA167" w14:textId="77777777" w:rsidR="00370BD1" w:rsidRPr="002A00C3" w:rsidRDefault="00370BD1" w:rsidP="00370BD1">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A95D373" w14:textId="77777777" w:rsidR="00370BD1" w:rsidRPr="002A00C3" w:rsidRDefault="00370BD1" w:rsidP="00370BD1">
            <w:pPr>
              <w:spacing w:after="0" w:line="240" w:lineRule="auto"/>
              <w:jc w:val="center"/>
              <w:rPr>
                <w:rFonts w:ascii="Calibri" w:eastAsia="Times New Roman" w:hAnsi="Calibri" w:cs="Times New Roman"/>
                <w:b/>
                <w:bCs/>
                <w:color w:val="000000"/>
                <w:sz w:val="16"/>
                <w:szCs w:val="16"/>
                <w:lang w:val="en-GB" w:eastAsia="en-GB"/>
              </w:rPr>
            </w:pPr>
          </w:p>
        </w:tc>
      </w:tr>
      <w:tr w:rsidR="00370BD1" w:rsidRPr="002A00C3" w14:paraId="39437197"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3E759D52" w14:textId="77777777" w:rsidR="00370BD1" w:rsidRPr="002A00C3" w:rsidRDefault="00370BD1" w:rsidP="00370BD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41213878" w14:textId="77777777" w:rsidR="00370BD1" w:rsidRPr="002A00C3" w:rsidRDefault="00370BD1" w:rsidP="00370BD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328019BA" w14:textId="77777777" w:rsidR="00370BD1" w:rsidRPr="002A00C3" w:rsidRDefault="00370BD1" w:rsidP="00370BD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7767CF01" w14:textId="77777777" w:rsidR="00370BD1" w:rsidRPr="002A00C3" w:rsidRDefault="00370BD1" w:rsidP="00370BD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47D62C8" w14:textId="77777777" w:rsidR="00370BD1" w:rsidRPr="002A00C3" w:rsidRDefault="00370BD1" w:rsidP="00370B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70BD1" w:rsidRPr="0089462B" w14:paraId="4B53A027"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B698D03" w14:textId="77777777" w:rsidR="00370BD1" w:rsidRPr="002A00C3" w:rsidRDefault="00370BD1" w:rsidP="00370BD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370BD1" w:rsidRPr="0089462B" w14:paraId="687A6BB2" w14:textId="77777777" w:rsidTr="00E00BAF">
        <w:trPr>
          <w:trHeight w:val="75"/>
        </w:trPr>
        <w:tc>
          <w:tcPr>
            <w:tcW w:w="986" w:type="dxa"/>
            <w:tcBorders>
              <w:top w:val="nil"/>
              <w:left w:val="nil"/>
              <w:bottom w:val="nil"/>
              <w:right w:val="nil"/>
            </w:tcBorders>
            <w:shd w:val="clear" w:color="auto" w:fill="auto"/>
            <w:noWrap/>
            <w:vAlign w:val="bottom"/>
            <w:hideMark/>
          </w:tcPr>
          <w:p w14:paraId="6233DFF1" w14:textId="77777777" w:rsidR="00370BD1" w:rsidRPr="002A00C3" w:rsidRDefault="00370BD1" w:rsidP="00370BD1">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7B231057" w14:textId="77777777" w:rsidR="00370BD1" w:rsidRPr="002A00C3" w:rsidRDefault="00370BD1" w:rsidP="00370BD1">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0B36DA1C" w14:textId="77777777" w:rsidR="00370BD1" w:rsidRPr="002A00C3" w:rsidRDefault="00370BD1" w:rsidP="00370BD1">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525A2B6E" w14:textId="77777777" w:rsidR="00370BD1" w:rsidRPr="002A00C3" w:rsidRDefault="00370BD1" w:rsidP="00370BD1">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840EAD5" w14:textId="77777777" w:rsidR="00370BD1" w:rsidRPr="002A00C3" w:rsidRDefault="00370BD1" w:rsidP="00370BD1">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1D7DDF59" w14:textId="77777777" w:rsidR="00370BD1" w:rsidRPr="002A00C3" w:rsidRDefault="00370BD1" w:rsidP="00370BD1">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00EE1760" w14:textId="77777777" w:rsidR="00370BD1" w:rsidRPr="002A00C3" w:rsidRDefault="00370BD1" w:rsidP="00370BD1">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490380A3" w14:textId="77777777" w:rsidR="00370BD1" w:rsidRPr="002A00C3" w:rsidRDefault="00370BD1" w:rsidP="00370BD1">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266AC0FD" w14:textId="77777777" w:rsidR="00370BD1" w:rsidRPr="002A00C3" w:rsidRDefault="00370BD1" w:rsidP="00370BD1">
            <w:pPr>
              <w:spacing w:after="0" w:line="240" w:lineRule="auto"/>
              <w:rPr>
                <w:rFonts w:ascii="Calibri" w:eastAsia="Times New Roman" w:hAnsi="Calibri" w:cs="Times New Roman"/>
                <w:color w:val="000000"/>
                <w:lang w:val="en-GB" w:eastAsia="en-GB"/>
              </w:rPr>
            </w:pPr>
          </w:p>
        </w:tc>
      </w:tr>
      <w:tr w:rsidR="00370BD1" w:rsidRPr="0089462B" w14:paraId="173FF7B9"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3B8277F0" w14:textId="77777777" w:rsidR="00370BD1" w:rsidRPr="002A00C3" w:rsidRDefault="00370BD1" w:rsidP="00370BD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w:t>
            </w:r>
            <w:proofErr w:type="gramStart"/>
            <w:r w:rsidRPr="002A00C3">
              <w:rPr>
                <w:rFonts w:ascii="Calibri" w:eastAsia="Times New Roman" w:hAnsi="Calibri" w:cs="Times New Roman"/>
                <w:color w:val="000000"/>
                <w:sz w:val="16"/>
                <w:szCs w:val="16"/>
                <w:lang w:val="en-GB" w:eastAsia="en-GB"/>
              </w:rPr>
              <w:t>is:</w:t>
            </w:r>
            <w:proofErr w:type="gramEnd"/>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0C0F3D44"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3BFD67D7"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3FAE110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13CF08CA" w14:textId="77777777"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0890F46B"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3BEA382E"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03857B13"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2CF44D2"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48FF99D"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3267E742"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571FA60B"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7431D061"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36141805" w14:textId="77777777"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3CC64D23"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237A17A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1DEB0EF5"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5DA98EF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4CDD876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A01158"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5B69407D"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1E8A0E5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154ABD2"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1850621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5ECF0AA7"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47D898C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3A74EE6F"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FDBD87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00C645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5673057F"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15A6BE71"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38E4BEB5"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41539ACB"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32EBF98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21CFBA42"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39293B2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DCE7A4A"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5365B25"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0CEBF59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3F663D6E"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504F7D1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147E331F"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87BF15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5E6A8F0"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11B5E4C8"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5338E1F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4840B6B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75AE4DF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AF2D600"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10897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40FFFB0B"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0A167FB0"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1C2D2AC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0BCFC63B"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CF46B0C"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7BB8C3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2EAE565D"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374EAAA4"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5FF520A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59F2A705"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4CFE4A6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527A08BF"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70EABB44"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7133F27E"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524F2984" w14:textId="77777777" w:rsidTr="002E3D29">
        <w:trPr>
          <w:trHeight w:val="83"/>
        </w:trPr>
        <w:tc>
          <w:tcPr>
            <w:tcW w:w="982" w:type="dxa"/>
            <w:tcBorders>
              <w:top w:val="nil"/>
              <w:left w:val="nil"/>
              <w:bottom w:val="nil"/>
              <w:right w:val="nil"/>
            </w:tcBorders>
            <w:shd w:val="clear" w:color="auto" w:fill="auto"/>
            <w:noWrap/>
            <w:vAlign w:val="bottom"/>
            <w:hideMark/>
          </w:tcPr>
          <w:p w14:paraId="781F0454"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58F6089E"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71B58A35"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5C841A4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52F0D58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7C3D988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2115B1E"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4EE1734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3A103B6B"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1BC43C6F"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0FCC517E"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41F899D3" w14:textId="77777777"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79320A91" w14:textId="77777777"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9A62E94"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5F092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54EE9706"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60249F1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77F71980" w14:textId="77777777"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D9A4A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033815B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7F0C8825"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1755AB7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4CA02B48"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37A9395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720932FD"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65F60E31"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2B8B586D"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1BCC1349"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57089A3F"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1ECFEF3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2A193A3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24DC42E1"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30FE69DC"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2B2FF8A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6A624547"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2F69768D"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00123A7B"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565A411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F812431"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785662C9"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2518A3F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D56362F"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F7555AD" w14:textId="77777777" w:rsidR="00A649CB" w:rsidRDefault="00A649CB" w:rsidP="00EC7C21">
      <w:pPr>
        <w:spacing w:after="0"/>
        <w:jc w:val="center"/>
        <w:rPr>
          <w:b/>
          <w:lang w:val="en-GB"/>
        </w:rPr>
      </w:pPr>
    </w:p>
    <w:p w14:paraId="3C3C062A" w14:textId="77777777" w:rsidR="00A649CB" w:rsidRDefault="00A649CB" w:rsidP="00EC7C21">
      <w:pPr>
        <w:spacing w:after="0"/>
        <w:jc w:val="center"/>
        <w:rPr>
          <w:b/>
          <w:lang w:val="en-GB"/>
        </w:rPr>
      </w:pPr>
    </w:p>
    <w:p w14:paraId="5CB5E767" w14:textId="77777777" w:rsidR="00A649CB" w:rsidRDefault="00A649CB" w:rsidP="00EC7C21">
      <w:pPr>
        <w:spacing w:after="0"/>
        <w:jc w:val="center"/>
        <w:rPr>
          <w:b/>
          <w:lang w:val="en-GB"/>
        </w:rPr>
      </w:pPr>
    </w:p>
    <w:p w14:paraId="7BF5D204" w14:textId="65C54A07"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2086D8A5"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2EB6D75B"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7031E8B6"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45B985DA"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7950E039" w14:textId="77777777"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2C6E330E"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3770803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71F3CD17"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310FE90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4A6AE318" w14:textId="77777777"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196E2BE"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4855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5969DD1A"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4D540C71" w14:textId="7777777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40EAD6F9"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1AA9580F"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DA40539"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48694A60" w14:textId="77777777"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0A5729A8" w14:textId="77777777" w:rsidR="00EC7C21" w:rsidRPr="002A00C3" w:rsidRDefault="00D8567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4CE5D145" w14:textId="77777777" w:rsidR="00EC7C21" w:rsidRPr="002A00C3" w:rsidRDefault="00D8567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279A2999" w14:textId="77777777"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03A8AC7"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F88C9B0"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0C45F0C4"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72324EAA"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0F00CA32" w14:textId="77777777"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2C598C26" w14:textId="77777777" w:rsidR="00EC7C21" w:rsidRPr="002A00C3" w:rsidRDefault="00D8567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02625930" w14:textId="77777777" w:rsidR="00EC7C21" w:rsidRPr="002A00C3" w:rsidRDefault="00D8567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12042F94" w14:textId="7777777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45A1E987"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DAE697C" w14:textId="77777777" w:rsidR="00EC7C21" w:rsidRPr="002A00C3" w:rsidRDefault="00EC7C21" w:rsidP="00B57D80">
      <w:pPr>
        <w:spacing w:after="0"/>
        <w:rPr>
          <w:lang w:val="en-GB"/>
        </w:rPr>
      </w:pPr>
    </w:p>
    <w:p w14:paraId="5711A053"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4DA6578D"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5A4067BE"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73D8CAD2" w14:textId="77777777"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5EE9E295" w14:textId="77777777"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2BEA657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0179ABDF"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33C32FDA"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20F8D9E"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09B8E06C" w14:textId="77777777"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4864E5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F779DBD"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2AEB68D4" w14:textId="77777777"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24214896" w14:textId="77777777"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1BF04FEE"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5A43E1FE"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941C3F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B07836A"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A496BA0" w14:textId="77777777" w:rsidR="00E140F4" w:rsidRPr="002A00C3" w:rsidRDefault="00D8567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DB2A52E" w14:textId="77777777" w:rsidR="00E140F4" w:rsidRPr="002A00C3" w:rsidRDefault="00D8567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19779733"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25718F61"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D370D1D"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73FEFF74"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189AF0F7"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0B1AF5E5" w14:textId="77777777" w:rsidR="00E140F4" w:rsidRPr="002A00C3" w:rsidRDefault="00D8567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24581494" w14:textId="77777777" w:rsidR="00E140F4" w:rsidRPr="002A00C3" w:rsidRDefault="00D8567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21A490E"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1096484B" w14:textId="77777777" w:rsidR="00031FD9" w:rsidRPr="002A00C3" w:rsidRDefault="00031FD9" w:rsidP="00B57D80">
      <w:pPr>
        <w:spacing w:after="0"/>
        <w:rPr>
          <w:lang w:val="en-GB"/>
        </w:rPr>
      </w:pPr>
    </w:p>
    <w:p w14:paraId="706026BB" w14:textId="77777777" w:rsidR="00EC7C21" w:rsidRPr="002A00C3" w:rsidRDefault="00EC7C21" w:rsidP="00B57D80">
      <w:pPr>
        <w:spacing w:after="0"/>
        <w:rPr>
          <w:lang w:val="en-GB"/>
        </w:rPr>
      </w:pPr>
    </w:p>
    <w:p w14:paraId="33BACAB2" w14:textId="77777777" w:rsidR="00784E7F" w:rsidRDefault="00784E7F" w:rsidP="00EC1AC5">
      <w:pPr>
        <w:spacing w:after="0"/>
        <w:jc w:val="center"/>
        <w:rPr>
          <w:b/>
          <w:lang w:val="en-GB"/>
        </w:rPr>
      </w:pPr>
    </w:p>
    <w:p w14:paraId="1FFEE4C2" w14:textId="7777777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109AB501"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533BF3D0"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1A1EA8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2537E3FC"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C31F690" w14:textId="77777777"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53CCDF1C"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7598051E"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40948D5"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34A8296D"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3E0543A3"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B008C3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0F102F8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7AFC89E3"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4542B19D"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AA4C075"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0D781BFA"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53D606A2"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as</w:t>
            </w:r>
            <w:proofErr w:type="gramEnd"/>
            <w:r w:rsidRPr="002A00C3">
              <w:rPr>
                <w:rFonts w:ascii="Calibri" w:eastAsia="Times New Roman" w:hAnsi="Calibri" w:cs="Times New Roman"/>
                <w:bCs/>
                <w:color w:val="000000"/>
                <w:sz w:val="16"/>
                <w:szCs w:val="16"/>
                <w:lang w:val="en-GB" w:eastAsia="en-GB"/>
              </w:rPr>
              <w:t xml:space="preserve">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54C95343"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4A8C0615" w14:textId="77777777"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78D23E2C" w14:textId="77777777"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4B4F89F7"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324A15C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5F329C08"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3398BAD8"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0544C57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3A5732C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3E43D5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75C1A8E9"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456C933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1584738"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2B12FE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42883EE2"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7FE14F3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01AA1A5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56E519AF"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2179F8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5F2CA31E"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4E7AA4CB"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5210D2FE"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A7B2C8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1268BB4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757F52D1"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2E1743B0"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4D8C8D1B"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240E1A4E"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4C13DF7A"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31712D8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5DED59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4FB2E759"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3099141D"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7BA55D7F"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1200BD7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41720AB3"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4F1147E6"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5001858"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01965EDD"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1D62131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5682C69F"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720AB23A"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1F644D90"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60055C4"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35E732D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4DE91097" w14:textId="77777777" w:rsidTr="00692424">
        <w:trPr>
          <w:trHeight w:val="75"/>
        </w:trPr>
        <w:tc>
          <w:tcPr>
            <w:tcW w:w="991" w:type="dxa"/>
            <w:tcBorders>
              <w:top w:val="nil"/>
              <w:left w:val="nil"/>
              <w:bottom w:val="nil"/>
              <w:right w:val="nil"/>
            </w:tcBorders>
            <w:shd w:val="clear" w:color="auto" w:fill="auto"/>
            <w:noWrap/>
            <w:vAlign w:val="bottom"/>
            <w:hideMark/>
          </w:tcPr>
          <w:p w14:paraId="00C2085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2EC608E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7E518150"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17DACC5E"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3FDEFC67"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885D57B"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715BB64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66BF55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56B0E67F"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5B877DB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77EDA3D3"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72B2BC2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119808CC"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012E4468"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702EB32" w14:textId="77777777"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7605DDD0"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5A1B7B82"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B5E094F"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179CF90B" w14:textId="77777777" w:rsidTr="0089462B">
        <w:trPr>
          <w:trHeight w:val="386"/>
        </w:trPr>
        <w:tc>
          <w:tcPr>
            <w:tcW w:w="991" w:type="dxa"/>
            <w:vMerge w:val="restart"/>
            <w:tcBorders>
              <w:top w:val="nil"/>
              <w:left w:val="double" w:sz="6" w:space="0" w:color="auto"/>
              <w:right w:val="nil"/>
            </w:tcBorders>
            <w:shd w:val="clear" w:color="auto" w:fill="auto"/>
            <w:hideMark/>
          </w:tcPr>
          <w:p w14:paraId="10963F9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F11862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0E535B6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2EE68045"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BD3A896"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1F7744E"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D35D12A"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as</w:t>
            </w:r>
            <w:proofErr w:type="gramEnd"/>
            <w:r w:rsidRPr="002A00C3">
              <w:rPr>
                <w:rFonts w:ascii="Calibri" w:eastAsia="Times New Roman" w:hAnsi="Calibri" w:cs="Times New Roman"/>
                <w:bCs/>
                <w:color w:val="000000"/>
                <w:sz w:val="16"/>
                <w:szCs w:val="16"/>
                <w:lang w:val="en-GB" w:eastAsia="en-GB"/>
              </w:rPr>
              <w:t xml:space="preserve">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44A629A0" w14:textId="77777777"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w:t>
            </w:r>
            <w:proofErr w:type="gramStart"/>
            <w:r w:rsidR="00632257" w:rsidRPr="002A00C3">
              <w:rPr>
                <w:rFonts w:ascii="Calibri" w:eastAsia="Times New Roman" w:hAnsi="Calibri" w:cs="Times New Roman"/>
                <w:b/>
                <w:bCs/>
                <w:color w:val="000000"/>
                <w:sz w:val="16"/>
                <w:szCs w:val="16"/>
                <w:lang w:val="en-GB" w:eastAsia="en-GB"/>
              </w:rPr>
              <w:t xml:space="preserve">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3597B239" w14:textId="77777777"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3F0C67FF" w14:textId="77777777" w:rsidTr="0089462B">
        <w:trPr>
          <w:trHeight w:val="89"/>
        </w:trPr>
        <w:tc>
          <w:tcPr>
            <w:tcW w:w="991" w:type="dxa"/>
            <w:vMerge/>
            <w:tcBorders>
              <w:left w:val="double" w:sz="6" w:space="0" w:color="auto"/>
              <w:right w:val="nil"/>
            </w:tcBorders>
            <w:shd w:val="clear" w:color="auto" w:fill="auto"/>
            <w:noWrap/>
            <w:vAlign w:val="bottom"/>
            <w:hideMark/>
          </w:tcPr>
          <w:p w14:paraId="7C0AE7A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49659E2D"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5A71FA4A"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19BCFD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31810E40"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7E1E6977" w14:textId="77777777" w:rsidTr="0089462B">
        <w:trPr>
          <w:trHeight w:val="163"/>
        </w:trPr>
        <w:tc>
          <w:tcPr>
            <w:tcW w:w="991" w:type="dxa"/>
            <w:vMerge/>
            <w:tcBorders>
              <w:left w:val="double" w:sz="6" w:space="0" w:color="auto"/>
              <w:right w:val="nil"/>
            </w:tcBorders>
            <w:shd w:val="clear" w:color="auto" w:fill="auto"/>
            <w:noWrap/>
            <w:vAlign w:val="bottom"/>
            <w:hideMark/>
          </w:tcPr>
          <w:p w14:paraId="59FE64B2"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69F04F"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E34D2E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7B8BB75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3A057320"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380F48A1" w14:textId="77777777" w:rsidTr="0089462B">
        <w:trPr>
          <w:trHeight w:val="96"/>
        </w:trPr>
        <w:tc>
          <w:tcPr>
            <w:tcW w:w="991" w:type="dxa"/>
            <w:vMerge/>
            <w:tcBorders>
              <w:left w:val="double" w:sz="6" w:space="0" w:color="auto"/>
              <w:right w:val="nil"/>
            </w:tcBorders>
            <w:shd w:val="clear" w:color="auto" w:fill="auto"/>
            <w:noWrap/>
            <w:vAlign w:val="bottom"/>
            <w:hideMark/>
          </w:tcPr>
          <w:p w14:paraId="6FC0E81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569405D4"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07B089A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1A9CC9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0BF4593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44F9280B" w14:textId="77777777" w:rsidTr="0089462B">
        <w:trPr>
          <w:trHeight w:val="96"/>
        </w:trPr>
        <w:tc>
          <w:tcPr>
            <w:tcW w:w="991" w:type="dxa"/>
            <w:vMerge/>
            <w:tcBorders>
              <w:left w:val="double" w:sz="6" w:space="0" w:color="auto"/>
              <w:right w:val="nil"/>
            </w:tcBorders>
            <w:shd w:val="clear" w:color="auto" w:fill="auto"/>
            <w:noWrap/>
            <w:vAlign w:val="bottom"/>
          </w:tcPr>
          <w:p w14:paraId="3D62246D"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791C3E9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4B9919C4"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4B7E4CF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475C8F7A"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1C11902D" w14:textId="77777777" w:rsidTr="0089462B">
        <w:trPr>
          <w:trHeight w:val="96"/>
        </w:trPr>
        <w:tc>
          <w:tcPr>
            <w:tcW w:w="991" w:type="dxa"/>
            <w:vMerge/>
            <w:tcBorders>
              <w:left w:val="double" w:sz="6" w:space="0" w:color="auto"/>
              <w:right w:val="nil"/>
            </w:tcBorders>
            <w:shd w:val="clear" w:color="auto" w:fill="auto"/>
            <w:noWrap/>
            <w:vAlign w:val="bottom"/>
          </w:tcPr>
          <w:p w14:paraId="2581F6FA"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5ECAB84"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37CA07F"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3F261528"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3306846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096F9EC5"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8D4C964"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463EE04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752E497F"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0BC68134"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5957694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1A2A9F58" w14:textId="77777777" w:rsidR="00D65D86" w:rsidRPr="002A00C3" w:rsidRDefault="00D65D86" w:rsidP="00B57D80">
      <w:pPr>
        <w:spacing w:after="0"/>
        <w:rPr>
          <w:lang w:val="en-GB"/>
        </w:rPr>
      </w:pPr>
    </w:p>
    <w:p w14:paraId="702FBA26" w14:textId="77777777" w:rsidR="006D3CA9" w:rsidRPr="002A00C3" w:rsidRDefault="006D3CA9">
      <w:pPr>
        <w:rPr>
          <w:lang w:val="en-GB"/>
        </w:rPr>
      </w:pPr>
      <w:r w:rsidRPr="002A00C3">
        <w:rPr>
          <w:lang w:val="en-GB"/>
        </w:rPr>
        <w:br w:type="page"/>
      </w:r>
    </w:p>
    <w:p w14:paraId="72053312" w14:textId="77777777" w:rsidR="00F47590" w:rsidRDefault="00F47590">
      <w:pPr>
        <w:spacing w:after="0"/>
        <w:rPr>
          <w:lang w:val="en-GB"/>
        </w:rPr>
      </w:pPr>
    </w:p>
    <w:p w14:paraId="4C852FB3" w14:textId="77777777"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82C45" w14:textId="77777777" w:rsidR="00D8567F" w:rsidRDefault="00D8567F" w:rsidP="00261299">
      <w:pPr>
        <w:spacing w:after="0" w:line="240" w:lineRule="auto"/>
      </w:pPr>
      <w:r>
        <w:separator/>
      </w:r>
    </w:p>
  </w:endnote>
  <w:endnote w:type="continuationSeparator" w:id="0">
    <w:p w14:paraId="6A81DFA9" w14:textId="77777777" w:rsidR="00D8567F" w:rsidRDefault="00D8567F" w:rsidP="00261299">
      <w:pPr>
        <w:spacing w:after="0" w:line="240" w:lineRule="auto"/>
      </w:pPr>
      <w:r>
        <w:continuationSeparator/>
      </w:r>
    </w:p>
  </w:endnote>
  <w:endnote w:id="1">
    <w:p w14:paraId="064474D4" w14:textId="77777777"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0B4297B3" w14:textId="77777777"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14C267BA" w14:textId="77777777"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0111F8CE"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2982AD16"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1536EBF4" w14:textId="77777777" w:rsidR="00370BD1" w:rsidRPr="00114066" w:rsidRDefault="00370BD1"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7706AF24" w14:textId="77777777" w:rsidR="00370BD1" w:rsidRPr="00114066" w:rsidRDefault="00370BD1"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5679E2D0" w14:textId="77777777" w:rsidR="00370BD1" w:rsidRPr="00114066" w:rsidRDefault="00370BD1"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1CFF28FF" w14:textId="77777777" w:rsidR="00370BD1" w:rsidRPr="00114066" w:rsidRDefault="00370BD1"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03D4738A" w14:textId="7777777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086131C1" w14:textId="7777777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13BE6A92" w14:textId="77777777"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89462B" w14:paraId="3923DD13"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0B0B1206"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42BF1F62"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4E90ED3"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2FE50003"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7F3E5252"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31AE455A" w14:textId="77777777" w:rsidTr="00DC00DC">
        <w:tc>
          <w:tcPr>
            <w:tcW w:w="7229" w:type="dxa"/>
            <w:tcBorders>
              <w:top w:val="nil"/>
              <w:left w:val="single" w:sz="12" w:space="0" w:color="000000"/>
              <w:bottom w:val="nil"/>
              <w:right w:val="single" w:sz="12" w:space="0" w:color="000000"/>
            </w:tcBorders>
            <w:shd w:val="clear" w:color="auto" w:fill="auto"/>
          </w:tcPr>
          <w:p w14:paraId="4BEA7205"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7C24FA96"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34458119" w14:textId="77777777" w:rsidTr="00DC00DC">
        <w:tc>
          <w:tcPr>
            <w:tcW w:w="7229" w:type="dxa"/>
            <w:tcBorders>
              <w:top w:val="nil"/>
              <w:left w:val="single" w:sz="12" w:space="0" w:color="000000"/>
              <w:bottom w:val="nil"/>
              <w:right w:val="single" w:sz="12" w:space="0" w:color="000000"/>
            </w:tcBorders>
            <w:shd w:val="clear" w:color="auto" w:fill="auto"/>
          </w:tcPr>
          <w:p w14:paraId="05A76717" w14:textId="77777777"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022A8539"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028A51B3"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976680F" w14:textId="77777777"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7E82FF55"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0F6CF036"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D40D3" w14:textId="77777777" w:rsidR="00731FE1" w:rsidRDefault="00731F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0143319"/>
      <w:docPartObj>
        <w:docPartGallery w:val="Page Numbers (Bottom of Page)"/>
        <w:docPartUnique/>
      </w:docPartObj>
    </w:sdtPr>
    <w:sdtEndPr>
      <w:rPr>
        <w:noProof/>
      </w:rPr>
    </w:sdtEndPr>
    <w:sdtContent>
      <w:p w14:paraId="03BEAE4F" w14:textId="77777777" w:rsidR="00774BD5" w:rsidRDefault="00F235F9">
        <w:pPr>
          <w:pStyle w:val="Footer"/>
          <w:jc w:val="center"/>
        </w:pPr>
        <w:r>
          <w:fldChar w:fldCharType="begin"/>
        </w:r>
        <w:r w:rsidR="00774BD5">
          <w:instrText xml:space="preserve"> PAGE   \* MERGEFORMAT </w:instrText>
        </w:r>
        <w:r>
          <w:fldChar w:fldCharType="separate"/>
        </w:r>
        <w:r w:rsidR="004A6402">
          <w:rPr>
            <w:noProof/>
          </w:rPr>
          <w:t>2</w:t>
        </w:r>
        <w:r>
          <w:rPr>
            <w:noProof/>
          </w:rPr>
          <w:fldChar w:fldCharType="end"/>
        </w:r>
      </w:p>
    </w:sdtContent>
  </w:sdt>
  <w:p w14:paraId="4531B77C" w14:textId="77777777" w:rsidR="00774BD5" w:rsidRDefault="00774B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1B7F0" w14:textId="77777777" w:rsidR="00731FE1" w:rsidRDefault="00731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769DFA" w14:textId="77777777" w:rsidR="00D8567F" w:rsidRDefault="00D8567F" w:rsidP="00261299">
      <w:pPr>
        <w:spacing w:after="0" w:line="240" w:lineRule="auto"/>
      </w:pPr>
      <w:r>
        <w:separator/>
      </w:r>
    </w:p>
  </w:footnote>
  <w:footnote w:type="continuationSeparator" w:id="0">
    <w:p w14:paraId="0FB7865F" w14:textId="77777777" w:rsidR="00D8567F" w:rsidRDefault="00D8567F"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C141A" w14:textId="77777777" w:rsidR="00731FE1" w:rsidRDefault="00731F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E348C" w14:textId="77777777" w:rsidR="00774BD5" w:rsidRDefault="00370BD1" w:rsidP="00784E7F">
    <w:pPr>
      <w:pStyle w:val="Header"/>
      <w:jc w:val="center"/>
    </w:pPr>
    <w:r>
      <w:rPr>
        <w:noProof/>
        <w:lang w:val="sk-SK" w:eastAsia="sk-SK"/>
      </w:rPr>
      <mc:AlternateContent>
        <mc:Choice Requires="wps">
          <w:drawing>
            <wp:anchor distT="0" distB="0" distL="114300" distR="114300" simplePos="0" relativeHeight="251668480" behindDoc="0" locked="0" layoutInCell="1" allowOverlap="1" wp14:anchorId="32CB9985" wp14:editId="47CD4ADF">
              <wp:simplePos x="0" y="0"/>
              <wp:positionH relativeFrom="column">
                <wp:posOffset>60960</wp:posOffset>
              </wp:positionH>
              <wp:positionV relativeFrom="paragraph">
                <wp:posOffset>-264795</wp:posOffset>
              </wp:positionV>
              <wp:extent cx="2600325" cy="24638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ADDFA" w14:textId="65EC2EEC" w:rsidR="009B0140" w:rsidRPr="00452C45" w:rsidRDefault="009B0140" w:rsidP="009B0140">
                          <w:pPr>
                            <w:tabs>
                              <w:tab w:val="left" w:pos="3119"/>
                            </w:tabs>
                            <w:spacing w:after="0"/>
                            <w:rPr>
                              <w:rFonts w:cstheme="minorHAnsi"/>
                              <w:b/>
                              <w:i/>
                              <w:color w:val="003CB4"/>
                              <w:sz w:val="12"/>
                              <w:szCs w:val="12"/>
                              <w:lang w:val="en-GB"/>
                            </w:rPr>
                          </w:pPr>
                          <w:r w:rsidRPr="00452C45">
                            <w:rPr>
                              <w:rFonts w:cstheme="minorHAnsi"/>
                              <w:sz w:val="12"/>
                              <w:szCs w:val="12"/>
                              <w:lang w:val="en-GB"/>
                            </w:rPr>
                            <w:t>Erasmus+ HE</w:t>
                          </w:r>
                          <w:r w:rsidR="00452C45" w:rsidRPr="00452C45">
                            <w:rPr>
                              <w:rFonts w:cstheme="minorHAnsi"/>
                              <w:sz w:val="12"/>
                              <w:szCs w:val="12"/>
                              <w:lang w:val="en-GB"/>
                            </w:rPr>
                            <w:t xml:space="preserve"> </w:t>
                          </w:r>
                          <w:proofErr w:type="gramStart"/>
                          <w:r w:rsidR="00452C45" w:rsidRPr="00452C45">
                            <w:rPr>
                              <w:rFonts w:cstheme="minorHAnsi"/>
                              <w:sz w:val="12"/>
                              <w:szCs w:val="12"/>
                              <w:lang w:val="en-GB"/>
                            </w:rPr>
                            <w:t>Learning</w:t>
                          </w:r>
                          <w:proofErr w:type="gramEnd"/>
                          <w:r w:rsidR="00452C45" w:rsidRPr="00452C45">
                            <w:rPr>
                              <w:rFonts w:cstheme="minorHAnsi"/>
                              <w:sz w:val="12"/>
                              <w:szCs w:val="12"/>
                              <w:lang w:val="en-GB"/>
                            </w:rPr>
                            <w:t xml:space="preserve"> Agreement for studiess</w:t>
                          </w:r>
                          <w:r w:rsidR="00D14EDB" w:rsidRPr="00452C45">
                            <w:rPr>
                              <w:rFonts w:cstheme="minorHAnsi"/>
                              <w:sz w:val="12"/>
                              <w:szCs w:val="12"/>
                              <w:lang w:val="en-GB"/>
                            </w:rPr>
                            <w:t>-</w:t>
                          </w:r>
                          <w:r w:rsidR="00A649CB">
                            <w:rPr>
                              <w:rFonts w:cstheme="minorHAnsi"/>
                              <w:sz w:val="12"/>
                              <w:szCs w:val="12"/>
                              <w:lang w:val="en-GB"/>
                            </w:rPr>
                            <w:t>2021</w:t>
                          </w:r>
                          <w:r w:rsidRPr="00452C45">
                            <w:rPr>
                              <w:rFonts w:cstheme="minorHAnsi"/>
                              <w:sz w:val="12"/>
                              <w:szCs w:val="12"/>
                              <w:lang w:val="en-GB"/>
                            </w:rPr>
                            <w:t xml:space="preserve"> </w:t>
                          </w:r>
                        </w:p>
                        <w:p w14:paraId="7332747E"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1ABFA36"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CB9985"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" filled="f" stroked="f">
              <v:textbox>
                <w:txbxContent>
                  <w:p w14:paraId="204ADDFA" w14:textId="65EC2EEC" w:rsidR="009B0140" w:rsidRPr="00452C45" w:rsidRDefault="009B0140" w:rsidP="009B0140">
                    <w:pPr>
                      <w:tabs>
                        <w:tab w:val="left" w:pos="3119"/>
                      </w:tabs>
                      <w:spacing w:after="0"/>
                      <w:rPr>
                        <w:rFonts w:cstheme="minorHAnsi"/>
                        <w:b/>
                        <w:i/>
                        <w:color w:val="003CB4"/>
                        <w:sz w:val="12"/>
                        <w:szCs w:val="12"/>
                        <w:lang w:val="en-GB"/>
                      </w:rPr>
                    </w:pPr>
                    <w:r w:rsidRPr="00452C45">
                      <w:rPr>
                        <w:rFonts w:cstheme="minorHAnsi"/>
                        <w:sz w:val="12"/>
                        <w:szCs w:val="12"/>
                        <w:lang w:val="en-GB"/>
                      </w:rPr>
                      <w:t>Erasmus+ HE</w:t>
                    </w:r>
                    <w:r w:rsidR="00452C45"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A649CB">
                      <w:rPr>
                        <w:rFonts w:cstheme="minorHAnsi"/>
                        <w:sz w:val="12"/>
                        <w:szCs w:val="12"/>
                        <w:lang w:val="en-GB"/>
                      </w:rPr>
                      <w:t>2021</w:t>
                    </w:r>
                    <w:r w:rsidRPr="00452C45">
                      <w:rPr>
                        <w:rFonts w:cstheme="minorHAnsi"/>
                        <w:sz w:val="12"/>
                        <w:szCs w:val="12"/>
                        <w:lang w:val="en-GB"/>
                      </w:rPr>
                      <w:t xml:space="preserve"> </w:t>
                    </w:r>
                  </w:p>
                  <w:p w14:paraId="7332747E"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1ABFA36"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Pr>
        <w:noProof/>
        <w:lang w:val="sk-SK" w:eastAsia="sk-SK"/>
      </w:rPr>
      <mc:AlternateContent>
        <mc:Choice Requires="wps">
          <w:drawing>
            <wp:anchor distT="0" distB="0" distL="114300" distR="114300" simplePos="0" relativeHeight="251666432" behindDoc="0" locked="0" layoutInCell="1" allowOverlap="1" wp14:anchorId="29BE38C3" wp14:editId="01944BF6">
              <wp:simplePos x="0" y="0"/>
              <wp:positionH relativeFrom="column">
                <wp:posOffset>2382520</wp:posOffset>
              </wp:positionH>
              <wp:positionV relativeFrom="paragraph">
                <wp:posOffset>-97790</wp:posOffset>
              </wp:positionV>
              <wp:extent cx="2527935" cy="6045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B9F25" w14:textId="777777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6F052D5F" w14:textId="777777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34AA9B09" w14:textId="77777777" w:rsidR="00474762" w:rsidRDefault="00474762" w:rsidP="00784E7F">
                          <w:pPr>
                            <w:tabs>
                              <w:tab w:val="left" w:pos="3119"/>
                            </w:tabs>
                            <w:spacing w:after="0"/>
                            <w:jc w:val="center"/>
                            <w:rPr>
                              <w:rFonts w:ascii="Verdana" w:hAnsi="Verdana"/>
                              <w:b/>
                              <w:i/>
                              <w:color w:val="003CB4"/>
                              <w:sz w:val="14"/>
                              <w:szCs w:val="16"/>
                              <w:lang w:val="en-GB"/>
                            </w:rPr>
                          </w:pPr>
                        </w:p>
                        <w:p w14:paraId="100A7620" w14:textId="77777777" w:rsidR="00474762" w:rsidRDefault="00474762" w:rsidP="00784E7F">
                          <w:pPr>
                            <w:tabs>
                              <w:tab w:val="left" w:pos="3119"/>
                            </w:tabs>
                            <w:spacing w:after="0"/>
                            <w:jc w:val="center"/>
                            <w:rPr>
                              <w:rFonts w:ascii="Verdana" w:hAnsi="Verdana"/>
                              <w:b/>
                              <w:i/>
                              <w:color w:val="003CB4"/>
                              <w:sz w:val="14"/>
                              <w:szCs w:val="16"/>
                              <w:lang w:val="en-GB"/>
                            </w:rPr>
                          </w:pPr>
                        </w:p>
                        <w:p w14:paraId="7C625288"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olugIAAMA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" filled="f" stroked="f">
              <v:textbo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Pr>
        <w:noProof/>
        <w:lang w:val="sk-SK" w:eastAsia="sk-SK"/>
      </w:rPr>
      <mc:AlternateContent>
        <mc:Choice Requires="wps">
          <w:drawing>
            <wp:anchor distT="0" distB="0" distL="114300" distR="114300" simplePos="0" relativeHeight="251663360" behindDoc="0" locked="0" layoutInCell="1" allowOverlap="1" wp14:anchorId="3132DBE8" wp14:editId="072B2E53">
              <wp:simplePos x="0" y="0"/>
              <wp:positionH relativeFrom="column">
                <wp:posOffset>5396230</wp:posOffset>
              </wp:positionH>
              <wp:positionV relativeFrom="paragraph">
                <wp:posOffset>69215</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985C7"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03E1064" w14:textId="51D9D432"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Pr>
                              <w:rFonts w:ascii="Verdana" w:hAnsi="Verdana"/>
                              <w:b/>
                              <w:i/>
                              <w:color w:val="003CB4"/>
                              <w:sz w:val="14"/>
                              <w:szCs w:val="16"/>
                              <w:lang w:val="en-GB"/>
                            </w:rPr>
                            <w:t>20</w:t>
                          </w:r>
                          <w:r w:rsidR="00A649CB">
                            <w:rPr>
                              <w:rFonts w:ascii="Verdana" w:hAnsi="Verdana"/>
                              <w:b/>
                              <w:i/>
                              <w:color w:val="003CB4"/>
                              <w:sz w:val="14"/>
                              <w:szCs w:val="16"/>
                              <w:lang w:val="en-GB"/>
                            </w:rPr>
                            <w:t>2</w:t>
                          </w:r>
                          <w:r w:rsidR="00731FE1">
                            <w:rPr>
                              <w:rFonts w:ascii="Verdana" w:hAnsi="Verdana"/>
                              <w:b/>
                              <w:i/>
                              <w:color w:val="003CB4"/>
                              <w:sz w:val="14"/>
                              <w:szCs w:val="16"/>
                              <w:lang w:val="en-GB"/>
                            </w:rPr>
                            <w:t>1</w:t>
                          </w:r>
                          <w:r>
                            <w:rPr>
                              <w:rFonts w:ascii="Verdana" w:hAnsi="Verdana"/>
                              <w:b/>
                              <w:i/>
                              <w:color w:val="003CB4"/>
                              <w:sz w:val="14"/>
                              <w:szCs w:val="16"/>
                              <w:lang w:val="en-GB"/>
                            </w:rPr>
                            <w:t>/20</w:t>
                          </w:r>
                          <w:r w:rsidR="004A6402">
                            <w:rPr>
                              <w:rFonts w:ascii="Verdana" w:hAnsi="Verdana"/>
                              <w:b/>
                              <w:i/>
                              <w:color w:val="003CB4"/>
                              <w:sz w:val="14"/>
                              <w:szCs w:val="16"/>
                              <w:lang w:val="en-GB"/>
                            </w:rPr>
                            <w:t>2</w:t>
                          </w:r>
                          <w:r w:rsidR="00731FE1">
                            <w:rPr>
                              <w:rFonts w:ascii="Verdana" w:hAnsi="Verdana"/>
                              <w:b/>
                              <w:i/>
                              <w:color w:val="003CB4"/>
                              <w:sz w:val="14"/>
                              <w:szCs w:val="16"/>
                              <w:lang w:val="en-GB"/>
                            </w:rPr>
                            <w:t>2</w:t>
                          </w:r>
                        </w:p>
                        <w:p w14:paraId="280791CA" w14:textId="77777777" w:rsidR="00774BD5" w:rsidRDefault="00774BD5" w:rsidP="0027260A">
                          <w:pPr>
                            <w:tabs>
                              <w:tab w:val="left" w:pos="3119"/>
                            </w:tabs>
                            <w:spacing w:after="0"/>
                            <w:jc w:val="right"/>
                            <w:rPr>
                              <w:rFonts w:ascii="Verdana" w:hAnsi="Verdana"/>
                              <w:b/>
                              <w:i/>
                              <w:color w:val="003CB4"/>
                              <w:sz w:val="14"/>
                              <w:szCs w:val="16"/>
                              <w:lang w:val="en-GB"/>
                            </w:rPr>
                          </w:pPr>
                        </w:p>
                        <w:p w14:paraId="4570B478" w14:textId="77777777" w:rsidR="00774BD5" w:rsidRDefault="00774BD5" w:rsidP="0027260A">
                          <w:pPr>
                            <w:tabs>
                              <w:tab w:val="left" w:pos="3119"/>
                            </w:tabs>
                            <w:spacing w:after="0"/>
                            <w:jc w:val="right"/>
                            <w:rPr>
                              <w:rFonts w:ascii="Verdana" w:hAnsi="Verdana"/>
                              <w:b/>
                              <w:i/>
                              <w:color w:val="003CB4"/>
                              <w:sz w:val="14"/>
                              <w:szCs w:val="16"/>
                              <w:lang w:val="en-GB"/>
                            </w:rPr>
                          </w:pPr>
                        </w:p>
                        <w:p w14:paraId="0FC84161"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32DBE8" id="_x0000_t202" coordsize="21600,21600" o:spt="202" path="m,l,21600r21600,l21600,xe">
              <v:stroke joinstyle="miter"/>
              <v:path gradientshapeok="t" o:connecttype="rect"/>
            </v:shapetype>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" filled="f" stroked="f">
              <v:textbox>
                <w:txbxContent>
                  <w:p w14:paraId="596985C7"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03E1064" w14:textId="51D9D432"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Pr>
                        <w:rFonts w:ascii="Verdana" w:hAnsi="Verdana"/>
                        <w:b/>
                        <w:i/>
                        <w:color w:val="003CB4"/>
                        <w:sz w:val="14"/>
                        <w:szCs w:val="16"/>
                        <w:lang w:val="en-GB"/>
                      </w:rPr>
                      <w:t>20</w:t>
                    </w:r>
                    <w:r w:rsidR="00A649CB">
                      <w:rPr>
                        <w:rFonts w:ascii="Verdana" w:hAnsi="Verdana"/>
                        <w:b/>
                        <w:i/>
                        <w:color w:val="003CB4"/>
                        <w:sz w:val="14"/>
                        <w:szCs w:val="16"/>
                        <w:lang w:val="en-GB"/>
                      </w:rPr>
                      <w:t>2</w:t>
                    </w:r>
                    <w:r w:rsidR="00731FE1">
                      <w:rPr>
                        <w:rFonts w:ascii="Verdana" w:hAnsi="Verdana"/>
                        <w:b/>
                        <w:i/>
                        <w:color w:val="003CB4"/>
                        <w:sz w:val="14"/>
                        <w:szCs w:val="16"/>
                        <w:lang w:val="en-GB"/>
                      </w:rPr>
                      <w:t>1</w:t>
                    </w:r>
                    <w:r>
                      <w:rPr>
                        <w:rFonts w:ascii="Verdana" w:hAnsi="Verdana"/>
                        <w:b/>
                        <w:i/>
                        <w:color w:val="003CB4"/>
                        <w:sz w:val="14"/>
                        <w:szCs w:val="16"/>
                        <w:lang w:val="en-GB"/>
                      </w:rPr>
                      <w:t>/20</w:t>
                    </w:r>
                    <w:r w:rsidR="004A6402">
                      <w:rPr>
                        <w:rFonts w:ascii="Verdana" w:hAnsi="Verdana"/>
                        <w:b/>
                        <w:i/>
                        <w:color w:val="003CB4"/>
                        <w:sz w:val="14"/>
                        <w:szCs w:val="16"/>
                        <w:lang w:val="en-GB"/>
                      </w:rPr>
                      <w:t>2</w:t>
                    </w:r>
                    <w:r w:rsidR="00731FE1">
                      <w:rPr>
                        <w:rFonts w:ascii="Verdana" w:hAnsi="Verdana"/>
                        <w:b/>
                        <w:i/>
                        <w:color w:val="003CB4"/>
                        <w:sz w:val="14"/>
                        <w:szCs w:val="16"/>
                        <w:lang w:val="en-GB"/>
                      </w:rPr>
                      <w:t>2</w:t>
                    </w:r>
                  </w:p>
                  <w:p w14:paraId="280791CA" w14:textId="77777777" w:rsidR="00774BD5" w:rsidRDefault="00774BD5" w:rsidP="0027260A">
                    <w:pPr>
                      <w:tabs>
                        <w:tab w:val="left" w:pos="3119"/>
                      </w:tabs>
                      <w:spacing w:after="0"/>
                      <w:jc w:val="right"/>
                      <w:rPr>
                        <w:rFonts w:ascii="Verdana" w:hAnsi="Verdana"/>
                        <w:b/>
                        <w:i/>
                        <w:color w:val="003CB4"/>
                        <w:sz w:val="14"/>
                        <w:szCs w:val="16"/>
                        <w:lang w:val="en-GB"/>
                      </w:rPr>
                    </w:pPr>
                  </w:p>
                  <w:p w14:paraId="4570B478" w14:textId="77777777" w:rsidR="00774BD5" w:rsidRDefault="00774BD5" w:rsidP="0027260A">
                    <w:pPr>
                      <w:tabs>
                        <w:tab w:val="left" w:pos="3119"/>
                      </w:tabs>
                      <w:spacing w:after="0"/>
                      <w:jc w:val="right"/>
                      <w:rPr>
                        <w:rFonts w:ascii="Verdana" w:hAnsi="Verdana"/>
                        <w:b/>
                        <w:i/>
                        <w:color w:val="003CB4"/>
                        <w:sz w:val="14"/>
                        <w:szCs w:val="16"/>
                        <w:lang w:val="en-GB"/>
                      </w:rPr>
                    </w:pPr>
                  </w:p>
                  <w:p w14:paraId="0FC84161"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sk-SK" w:eastAsia="sk-SK"/>
      </w:rPr>
      <w:drawing>
        <wp:anchor distT="0" distB="0" distL="114300" distR="114300" simplePos="0" relativeHeight="251664384" behindDoc="0" locked="0" layoutInCell="1" allowOverlap="1" wp14:anchorId="1E9CD95E" wp14:editId="024BB79E">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0ADE4" w14:textId="77777777" w:rsidR="00774BD5" w:rsidRDefault="00370BD1">
    <w:pPr>
      <w:pStyle w:val="Header"/>
    </w:pPr>
    <w:r>
      <w:rPr>
        <w:noProof/>
        <w:lang w:val="sk-SK" w:eastAsia="sk-SK"/>
      </w:rPr>
      <mc:AlternateContent>
        <mc:Choice Requires="wps">
          <w:drawing>
            <wp:anchor distT="0" distB="0" distL="114300" distR="114300" simplePos="0" relativeHeight="251660288" behindDoc="0" locked="0" layoutInCell="1" allowOverlap="1" wp14:anchorId="2DCFD6AB" wp14:editId="196B2B0A">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97070"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7A0B4842"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1DE0086F"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36B058ED"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774BD5">
      <w:rPr>
        <w:noProof/>
        <w:lang w:val="sk-SK" w:eastAsia="sk-SK"/>
      </w:rPr>
      <w:drawing>
        <wp:anchor distT="0" distB="0" distL="114300" distR="114300" simplePos="0" relativeHeight="251659264" behindDoc="0" locked="0" layoutInCell="1" allowOverlap="1" wp14:anchorId="3F5EE75A" wp14:editId="36DE392E">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6"/>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564E"/>
    <w:rsid w:val="002B616F"/>
    <w:rsid w:val="002C05BE"/>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BD1"/>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402"/>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13EB"/>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6BFE"/>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96ED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E6315"/>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1FE1"/>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B0FE3"/>
    <w:rsid w:val="008C1A17"/>
    <w:rsid w:val="008C4FF7"/>
    <w:rsid w:val="008C554A"/>
    <w:rsid w:val="008C62AC"/>
    <w:rsid w:val="008D28A6"/>
    <w:rsid w:val="008D4767"/>
    <w:rsid w:val="008D4FBF"/>
    <w:rsid w:val="008D7AEE"/>
    <w:rsid w:val="008E4690"/>
    <w:rsid w:val="008E69F4"/>
    <w:rsid w:val="008E7DA2"/>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316A"/>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49CB"/>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42FB"/>
    <w:rsid w:val="00AD584A"/>
    <w:rsid w:val="00AD6409"/>
    <w:rsid w:val="00AE2603"/>
    <w:rsid w:val="00AE3308"/>
    <w:rsid w:val="00AE512C"/>
    <w:rsid w:val="00AE5C2E"/>
    <w:rsid w:val="00AF4C41"/>
    <w:rsid w:val="00AF5038"/>
    <w:rsid w:val="00AF7FDA"/>
    <w:rsid w:val="00B02084"/>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92ADB"/>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165A7"/>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67DDE"/>
    <w:rsid w:val="00D70F41"/>
    <w:rsid w:val="00D76445"/>
    <w:rsid w:val="00D815AA"/>
    <w:rsid w:val="00D83C1F"/>
    <w:rsid w:val="00D85671"/>
    <w:rsid w:val="00D8567F"/>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35F9"/>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D7DD8"/>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4C9C9"/>
  <w15:docId w15:val="{8B4D23E0-618E-4D6C-B755-69707A3B1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styleId="UnresolvedMention">
    <w:name w:val="Unresolved Mention"/>
    <w:basedOn w:val="DefaultParagraphFont"/>
    <w:uiPriority w:val="99"/>
    <w:semiHidden/>
    <w:unhideWhenUsed/>
    <w:rsid w:val="00A649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va.tarabic@union.edu.r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83C3E4-1C20-4896-BC5C-F5563CE26044}">
  <ds:schemaRefs>
    <ds:schemaRef ds:uri="http://schemas.openxmlformats.org/officeDocument/2006/bibliography"/>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585D5FD6-8ED0-4CD8-9580-6D361E611D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C:\Users\Public\Documents\Templates\REP.DOTM</Template>
  <TotalTime>51</TotalTime>
  <Pages>3</Pages>
  <Words>830</Words>
  <Characters>4731</Characters>
  <Application>Microsoft Office Word</Application>
  <DocSecurity>0</DocSecurity>
  <Lines>39</Lines>
  <Paragraphs>11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1257</cp:lastModifiedBy>
  <cp:revision>5</cp:revision>
  <cp:lastPrinted>2015-04-10T09:51:00Z</cp:lastPrinted>
  <dcterms:created xsi:type="dcterms:W3CDTF">2019-03-04T15:22:00Z</dcterms:created>
  <dcterms:modified xsi:type="dcterms:W3CDTF">2021-05-27T09:09:00Z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